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8D83A" w14:textId="77777777" w:rsidR="00A10156" w:rsidRPr="00766AB4" w:rsidRDefault="00A10156" w:rsidP="00290E01">
      <w:pPr>
        <w:shd w:val="clear" w:color="auto" w:fill="FFFFFF"/>
        <w:spacing w:before="20" w:after="20" w:line="360" w:lineRule="atLeast"/>
        <w:ind w:right="20"/>
        <w:rPr>
          <w:rFonts w:ascii="Century Gothic" w:hAnsi="Century Gothic" w:cs="Verdana"/>
          <w:b/>
          <w:color w:val="000000"/>
          <w:sz w:val="32"/>
          <w:szCs w:val="32"/>
          <w:lang w:val="ca-ES"/>
        </w:rPr>
      </w:pPr>
    </w:p>
    <w:p w14:paraId="61E8D83B" w14:textId="19527E53" w:rsidR="00ED0FD2" w:rsidRPr="00766AB4" w:rsidRDefault="00766AB4" w:rsidP="00A10156">
      <w:pPr>
        <w:shd w:val="clear" w:color="auto" w:fill="FFFFFF"/>
        <w:spacing w:before="20" w:after="20" w:line="360" w:lineRule="atLeast"/>
        <w:ind w:right="20"/>
        <w:jc w:val="center"/>
        <w:rPr>
          <w:rFonts w:ascii="Century Gothic" w:hAnsi="Century Gothic" w:cs="Verdana"/>
          <w:b/>
          <w:color w:val="000000"/>
          <w:sz w:val="32"/>
          <w:szCs w:val="32"/>
          <w:lang w:val="ca-ES"/>
        </w:rPr>
      </w:pPr>
      <w:r w:rsidRPr="00766AB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SOL</w:t>
      </w:r>
      <w:r w:rsidR="00E74C9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·</w:t>
      </w:r>
      <w:r w:rsidRPr="00766AB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LICITUD</w:t>
      </w:r>
      <w:r w:rsidR="00ED0FD2" w:rsidRPr="00766AB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 xml:space="preserve"> </w:t>
      </w:r>
      <w:r w:rsidR="000F0A46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BECA MIPS 20</w:t>
      </w:r>
      <w:r w:rsidR="00116D4B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2</w:t>
      </w:r>
      <w:r w:rsidR="0000258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3</w:t>
      </w:r>
    </w:p>
    <w:p w14:paraId="61E8D83C" w14:textId="77777777" w:rsidR="00C059A9" w:rsidRDefault="00C059A9" w:rsidP="008E574F">
      <w:pPr>
        <w:shd w:val="clear" w:color="auto" w:fill="FFFFFF"/>
        <w:spacing w:line="360" w:lineRule="atLeast"/>
        <w:ind w:left="23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3D" w14:textId="77777777" w:rsidR="00C059A9" w:rsidRDefault="00C059A9" w:rsidP="008E574F">
      <w:pPr>
        <w:shd w:val="clear" w:color="auto" w:fill="FFFFFF"/>
        <w:spacing w:line="360" w:lineRule="atLeast"/>
        <w:ind w:left="23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3E" w14:textId="77777777" w:rsidR="00FA009D" w:rsidRPr="00766AB4" w:rsidRDefault="00AC7FCF" w:rsidP="008E574F">
      <w:pPr>
        <w:shd w:val="clear" w:color="auto" w:fill="FFFFFF"/>
        <w:spacing w:line="360" w:lineRule="atLeast"/>
        <w:ind w:left="23" w:right="23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(La fitxa haurà de ser </w:t>
      </w:r>
      <w:r w:rsidR="009E5D09">
        <w:rPr>
          <w:rFonts w:ascii="Century Gothic" w:hAnsi="Century Gothic"/>
          <w:color w:val="000000"/>
          <w:sz w:val="16"/>
          <w:szCs w:val="16"/>
          <w:lang w:val="ca-ES"/>
        </w:rPr>
        <w:t>emplenada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per aquell estudiant que vulgui accedir a la beca)</w:t>
      </w:r>
      <w:r w:rsidR="003D7B67" w:rsidRPr="00766AB4">
        <w:rPr>
          <w:rFonts w:ascii="Century Gothic" w:hAnsi="Century Gothic"/>
          <w:color w:val="000000"/>
          <w:sz w:val="16"/>
          <w:szCs w:val="16"/>
          <w:lang w:val="ca-ES"/>
        </w:rPr>
        <w:br/>
      </w:r>
      <w:r w:rsidR="00FA009D"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>DADES PERSONALS DEL SOL·LICITAN</w:t>
      </w:r>
      <w:r w:rsidR="008E574F"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>T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152"/>
        <w:gridCol w:w="108"/>
        <w:gridCol w:w="1334"/>
        <w:gridCol w:w="286"/>
        <w:gridCol w:w="1159"/>
        <w:gridCol w:w="1441"/>
        <w:gridCol w:w="1441"/>
      </w:tblGrid>
      <w:tr w:rsidR="002F1D82" w:rsidRPr="00766AB4" w14:paraId="61E8D841" w14:textId="77777777" w:rsidTr="00481734">
        <w:trPr>
          <w:cantSplit/>
          <w:trHeight w:hRule="exact" w:val="340"/>
        </w:trPr>
        <w:tc>
          <w:tcPr>
            <w:tcW w:w="1728" w:type="dxa"/>
          </w:tcPr>
          <w:p w14:paraId="61E8D83F" w14:textId="77777777" w:rsidR="002F1D82" w:rsidRPr="00481734" w:rsidRDefault="002F1D82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Primer cognom:</w:t>
            </w:r>
          </w:p>
        </w:tc>
        <w:tc>
          <w:tcPr>
            <w:tcW w:w="6921" w:type="dxa"/>
            <w:gridSpan w:val="7"/>
            <w:tcBorders>
              <w:bottom w:val="single" w:sz="4" w:space="0" w:color="auto"/>
            </w:tcBorders>
          </w:tcPr>
          <w:p w14:paraId="63CE6A36" w14:textId="1F71DEFB" w:rsidR="00F56769" w:rsidRDefault="00E9382C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 w:rsidR="002F1D8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bookmarkStart w:id="1" w:name="_GoBack"/>
          </w:p>
          <w:p w14:paraId="663D50E1" w14:textId="77777777" w:rsidR="00F56769" w:rsidRDefault="00F56769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216269E6" w14:textId="77777777" w:rsidR="00F56769" w:rsidRDefault="00F56769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3549FBCE" w14:textId="77777777" w:rsidR="00F56769" w:rsidRDefault="00F56769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30C394C6" w14:textId="77777777" w:rsidR="00F56769" w:rsidRDefault="00F56769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5F5C8835" w14:textId="77777777" w:rsidR="00F56769" w:rsidRDefault="00F56769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32C00F82" w14:textId="77777777" w:rsidR="00F56769" w:rsidRDefault="00F56769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16651032" w14:textId="77777777" w:rsidR="00F56769" w:rsidRDefault="00F56769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16435BB7" w14:textId="77777777" w:rsidR="00F56769" w:rsidRDefault="00F56769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074DC03B" w14:textId="77777777" w:rsidR="00F56769" w:rsidRDefault="00F56769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bookmarkEnd w:id="1"/>
          <w:p w14:paraId="61E8D840" w14:textId="31222E0F" w:rsidR="002F1D82" w:rsidRPr="00481734" w:rsidRDefault="00E9382C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0"/>
          </w:p>
        </w:tc>
      </w:tr>
      <w:tr w:rsidR="002F1D82" w:rsidRPr="00766AB4" w14:paraId="61E8D844" w14:textId="77777777" w:rsidTr="00481734">
        <w:trPr>
          <w:cantSplit/>
          <w:trHeight w:val="227"/>
        </w:trPr>
        <w:tc>
          <w:tcPr>
            <w:tcW w:w="1728" w:type="dxa"/>
          </w:tcPr>
          <w:p w14:paraId="61E8D842" w14:textId="77777777" w:rsidR="002F1D82" w:rsidRPr="00481734" w:rsidRDefault="002F1D82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Segon cognom: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43" w14:textId="5E2996D6" w:rsidR="002F1D82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" w:name="Texto35"/>
            <w:r w:rsidR="002F1D8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55748A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 w:rsidR="0055748A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 w:rsidR="0055748A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 w:rsidR="0055748A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 w:rsidR="0055748A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2"/>
          </w:p>
        </w:tc>
      </w:tr>
      <w:tr w:rsidR="002F1D82" w:rsidRPr="00766AB4" w14:paraId="61E8D847" w14:textId="77777777" w:rsidTr="00481734">
        <w:trPr>
          <w:cantSplit/>
          <w:trHeight w:val="227"/>
        </w:trPr>
        <w:tc>
          <w:tcPr>
            <w:tcW w:w="1728" w:type="dxa"/>
          </w:tcPr>
          <w:p w14:paraId="61E8D845" w14:textId="77777777" w:rsidR="002F1D82" w:rsidRPr="00481734" w:rsidRDefault="002F1D82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46" w14:textId="77777777" w:rsidR="002F1D82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" w:name="Texto36"/>
            <w:r w:rsidR="002F1D8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3"/>
          </w:p>
        </w:tc>
      </w:tr>
      <w:tr w:rsidR="002F1D82" w:rsidRPr="00766AB4" w14:paraId="61E8D84A" w14:textId="77777777" w:rsidTr="00481734">
        <w:trPr>
          <w:cantSplit/>
          <w:trHeight w:val="115"/>
        </w:trPr>
        <w:tc>
          <w:tcPr>
            <w:tcW w:w="1728" w:type="dxa"/>
          </w:tcPr>
          <w:p w14:paraId="61E8D848" w14:textId="77777777" w:rsidR="002F1D82" w:rsidRPr="00481734" w:rsidRDefault="002F1D82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Estat civil: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49" w14:textId="77777777" w:rsidR="002F1D82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" w:name="Texto37"/>
            <w:r w:rsidR="002F1D8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8E69EC" w:rsidRPr="00766AB4" w14:paraId="61E8D851" w14:textId="77777777" w:rsidTr="00481734">
        <w:trPr>
          <w:cantSplit/>
          <w:trHeight w:val="227"/>
        </w:trPr>
        <w:tc>
          <w:tcPr>
            <w:tcW w:w="1728" w:type="dxa"/>
          </w:tcPr>
          <w:p w14:paraId="61E8D84B" w14:textId="77777777" w:rsidR="008E69EC" w:rsidRPr="00481734" w:rsidRDefault="008E69EC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DNI</w:t>
            </w:r>
            <w:r w:rsidR="00B76E1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E8D84C" w14:textId="77777777" w:rsidR="008E69EC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" w:name="Texto56"/>
            <w:r w:rsidR="008E69EC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28" w:type="dxa"/>
            <w:gridSpan w:val="3"/>
          </w:tcPr>
          <w:p w14:paraId="61E8D84D" w14:textId="77777777" w:rsidR="008E69EC" w:rsidRPr="00481734" w:rsidRDefault="008E69EC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Passaport</w:t>
            </w:r>
            <w:r w:rsidR="00B76E1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4E" w14:textId="77777777" w:rsidR="008E69EC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" w:name="Texto58"/>
            <w:r w:rsidR="008E69EC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1E8D84F" w14:textId="77777777" w:rsidR="008E69EC" w:rsidRPr="00481734" w:rsidRDefault="008E69EC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NiF o NIE</w:t>
            </w:r>
            <w:r w:rsidR="00B76E1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1E8D850" w14:textId="77777777" w:rsidR="008E69EC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" w:name="Texto60"/>
            <w:r w:rsidR="008E69EC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8E69EC" w:rsidRPr="00766AB4" w14:paraId="61E8D858" w14:textId="77777777" w:rsidTr="00481734">
        <w:trPr>
          <w:cantSplit/>
          <w:trHeight w:val="227"/>
        </w:trPr>
        <w:tc>
          <w:tcPr>
            <w:tcW w:w="1728" w:type="dxa"/>
          </w:tcPr>
          <w:p w14:paraId="61E8D852" w14:textId="77777777" w:rsidR="008E69EC" w:rsidRPr="00481734" w:rsidRDefault="008E69EC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Data naixement</w:t>
            </w:r>
            <w:r w:rsidR="00B76E1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E8D853" w14:textId="77777777" w:rsidR="008E69EC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="008E69EC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1728" w:type="dxa"/>
            <w:gridSpan w:val="3"/>
          </w:tcPr>
          <w:p w14:paraId="61E8D854" w14:textId="77777777" w:rsidR="008E69EC" w:rsidRPr="00481734" w:rsidRDefault="00766AB4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Lloc</w:t>
            </w:r>
            <w:r w:rsidR="008E69EC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naix</w:t>
            </w:r>
            <w:r w:rsidR="00B76E1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ement: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55" w14:textId="77777777" w:rsidR="008E69EC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 w:rsidR="008E69EC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1441" w:type="dxa"/>
          </w:tcPr>
          <w:p w14:paraId="61E8D856" w14:textId="77777777" w:rsidR="008E69EC" w:rsidRPr="00481734" w:rsidRDefault="008E69EC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441" w:type="dxa"/>
          </w:tcPr>
          <w:p w14:paraId="61E8D857" w14:textId="77777777" w:rsidR="008E69EC" w:rsidRPr="00481734" w:rsidRDefault="008E69EC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</w:p>
        </w:tc>
      </w:tr>
      <w:tr w:rsidR="00B76E12" w:rsidRPr="00766AB4" w14:paraId="61E8D85F" w14:textId="77777777" w:rsidTr="00481734">
        <w:trPr>
          <w:cantSplit/>
          <w:trHeight w:val="227"/>
        </w:trPr>
        <w:tc>
          <w:tcPr>
            <w:tcW w:w="1728" w:type="dxa"/>
          </w:tcPr>
          <w:p w14:paraId="61E8D859" w14:textId="77777777" w:rsidR="00B76E12" w:rsidRPr="00481734" w:rsidRDefault="00766AB4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Província</w:t>
            </w:r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E8D85A" w14:textId="77777777" w:rsidR="00B76E12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0"/>
          </w:p>
        </w:tc>
        <w:tc>
          <w:tcPr>
            <w:tcW w:w="1728" w:type="dxa"/>
            <w:gridSpan w:val="3"/>
          </w:tcPr>
          <w:p w14:paraId="61E8D85B" w14:textId="77777777" w:rsidR="00B76E12" w:rsidRPr="00481734" w:rsidRDefault="00A4395E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País: 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5C" w14:textId="77777777" w:rsidR="00B76E12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1"/>
          </w:p>
        </w:tc>
        <w:tc>
          <w:tcPr>
            <w:tcW w:w="1441" w:type="dxa"/>
          </w:tcPr>
          <w:p w14:paraId="61E8D85D" w14:textId="77777777" w:rsidR="00A4395E" w:rsidRPr="00481734" w:rsidRDefault="00A4395E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Nacionalitat: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1E8D85E" w14:textId="77777777" w:rsidR="00B76E12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2" w:name="Texto63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2"/>
          </w:p>
        </w:tc>
      </w:tr>
      <w:tr w:rsidR="002F1D82" w:rsidRPr="00766AB4" w14:paraId="61E8D862" w14:textId="77777777" w:rsidTr="00481734">
        <w:trPr>
          <w:cantSplit/>
          <w:trHeight w:val="227"/>
        </w:trPr>
        <w:tc>
          <w:tcPr>
            <w:tcW w:w="1728" w:type="dxa"/>
          </w:tcPr>
          <w:p w14:paraId="61E8D860" w14:textId="77777777" w:rsidR="002F1D82" w:rsidRPr="00481734" w:rsidRDefault="002F1D82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Adreça actual:</w:t>
            </w:r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6921" w:type="dxa"/>
            <w:gridSpan w:val="7"/>
            <w:tcBorders>
              <w:bottom w:val="single" w:sz="4" w:space="0" w:color="auto"/>
            </w:tcBorders>
          </w:tcPr>
          <w:p w14:paraId="61E8D861" w14:textId="77777777" w:rsidR="002F1D82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3" w:name="Texto64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3"/>
          </w:p>
        </w:tc>
      </w:tr>
      <w:tr w:rsidR="00A4395E" w:rsidRPr="00766AB4" w14:paraId="61E8D869" w14:textId="77777777" w:rsidTr="00481734">
        <w:trPr>
          <w:cantSplit/>
          <w:trHeight w:val="227"/>
        </w:trPr>
        <w:tc>
          <w:tcPr>
            <w:tcW w:w="1728" w:type="dxa"/>
          </w:tcPr>
          <w:p w14:paraId="61E8D863" w14:textId="77777777" w:rsidR="00A4395E" w:rsidRPr="00481734" w:rsidRDefault="00A4395E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Codi postal: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E8D864" w14:textId="77777777" w:rsidR="00A4395E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4" w:name="Texto65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4"/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61E8D865" w14:textId="77777777" w:rsidR="00A4395E" w:rsidRPr="00481734" w:rsidRDefault="00A4395E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Ciutat: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66" w14:textId="77777777" w:rsidR="00A4395E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5" w:name="Texto66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5"/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1E8D867" w14:textId="77777777" w:rsidR="00A4395E" w:rsidRPr="00481734" w:rsidRDefault="00766AB4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Província</w:t>
            </w:r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: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1E8D868" w14:textId="77777777" w:rsidR="00A4395E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6" w:name="Texto67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6"/>
          </w:p>
        </w:tc>
      </w:tr>
      <w:tr w:rsidR="002F1D82" w:rsidRPr="00766AB4" w14:paraId="61E8D86C" w14:textId="77777777" w:rsidTr="00481734">
        <w:trPr>
          <w:cantSplit/>
          <w:trHeight w:val="227"/>
        </w:trPr>
        <w:tc>
          <w:tcPr>
            <w:tcW w:w="1728" w:type="dxa"/>
          </w:tcPr>
          <w:p w14:paraId="61E8D86A" w14:textId="77777777" w:rsidR="002F1D82" w:rsidRPr="00481734" w:rsidRDefault="002F1D82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Telèfon </w:t>
            </w:r>
            <w:r w:rsidR="00766AB4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mòbil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6921" w:type="dxa"/>
            <w:gridSpan w:val="7"/>
            <w:tcBorders>
              <w:bottom w:val="single" w:sz="4" w:space="0" w:color="auto"/>
            </w:tcBorders>
          </w:tcPr>
          <w:p w14:paraId="61E8D86B" w14:textId="77777777" w:rsidR="00290E01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7" w:name="Texto68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7"/>
          </w:p>
        </w:tc>
      </w:tr>
      <w:tr w:rsidR="002F1D82" w:rsidRPr="00766AB4" w14:paraId="61E8D86F" w14:textId="77777777" w:rsidTr="00481734">
        <w:trPr>
          <w:cantSplit/>
          <w:trHeight w:val="227"/>
        </w:trPr>
        <w:tc>
          <w:tcPr>
            <w:tcW w:w="1728" w:type="dxa"/>
          </w:tcPr>
          <w:p w14:paraId="61E8D86D" w14:textId="77777777" w:rsidR="002F1D82" w:rsidRPr="00481734" w:rsidRDefault="009E5D09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Telèfon fix</w:t>
            </w:r>
            <w:r w:rsidR="002F1D82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6E" w14:textId="77777777" w:rsidR="002F1D82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8" w:name="Texto69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8"/>
          </w:p>
        </w:tc>
      </w:tr>
      <w:tr w:rsidR="002F1D82" w:rsidRPr="00766AB4" w14:paraId="61E8D872" w14:textId="77777777" w:rsidTr="00481734">
        <w:trPr>
          <w:cantSplit/>
          <w:trHeight w:val="227"/>
        </w:trPr>
        <w:tc>
          <w:tcPr>
            <w:tcW w:w="4322" w:type="dxa"/>
            <w:gridSpan w:val="4"/>
          </w:tcPr>
          <w:p w14:paraId="61E8D870" w14:textId="77777777" w:rsidR="002F1D82" w:rsidRPr="00481734" w:rsidRDefault="002F1D82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Correu electrònic:</w:t>
            </w:r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61E8D871" w14:textId="77777777" w:rsidR="002F1D82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9" w:name="Texto70"/>
            <w:r w:rsidR="00A4395E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9"/>
          </w:p>
        </w:tc>
      </w:tr>
    </w:tbl>
    <w:p w14:paraId="61E8D873" w14:textId="77777777" w:rsidR="00073571" w:rsidRPr="00766AB4" w:rsidRDefault="00073571" w:rsidP="0088463F">
      <w:pPr>
        <w:shd w:val="clear" w:color="auto" w:fill="FFFFFF"/>
        <w:spacing w:before="20" w:after="20" w:line="360" w:lineRule="atLeast"/>
        <w:ind w:left="80" w:right="20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>DADES ACADÈMIQUES: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88463F" w:rsidRPr="00766AB4" w14:paraId="61E8D876" w14:textId="77777777" w:rsidTr="00481734">
        <w:tc>
          <w:tcPr>
            <w:tcW w:w="4322" w:type="dxa"/>
          </w:tcPr>
          <w:p w14:paraId="61E8D874" w14:textId="77777777" w:rsidR="0088463F" w:rsidRPr="00481734" w:rsidRDefault="00BC7F14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Nota mitjana </w:t>
            </w:r>
            <w:r w:rsidR="0088463F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de</w:t>
            </w:r>
            <w:r w:rsidR="005B73D6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l’últim curs: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61E8D875" w14:textId="77777777" w:rsidR="0088463F" w:rsidRPr="00481734" w:rsidRDefault="00E9382C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0" w:name="Texto51"/>
            <w:r w:rsidR="0088463F"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="00090789"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20"/>
          </w:p>
        </w:tc>
      </w:tr>
    </w:tbl>
    <w:p w14:paraId="61E8D877" w14:textId="77777777" w:rsidR="0088463F" w:rsidRPr="00766AB4" w:rsidRDefault="0088463F" w:rsidP="0088463F">
      <w:pPr>
        <w:shd w:val="clear" w:color="auto" w:fill="FFFFFF"/>
        <w:spacing w:before="20" w:after="20" w:line="360" w:lineRule="atLeast"/>
        <w:ind w:right="20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78" w14:textId="77777777" w:rsidR="003D7B67" w:rsidRPr="00766AB4" w:rsidRDefault="003D7B67" w:rsidP="00FA009D">
      <w:pPr>
        <w:shd w:val="clear" w:color="auto" w:fill="FFFFFF"/>
        <w:spacing w:before="20" w:after="20"/>
        <w:ind w:right="20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 xml:space="preserve"> DOCUMENTACIÓ QUE S'ADJUNTA</w:t>
      </w:r>
    </w:p>
    <w:p w14:paraId="61E8D879" w14:textId="77777777" w:rsidR="00FA009D" w:rsidRPr="00766AB4" w:rsidRDefault="00FA009D" w:rsidP="00FA009D">
      <w:pPr>
        <w:shd w:val="clear" w:color="auto" w:fill="FFFFFF"/>
        <w:spacing w:before="20" w:after="20"/>
        <w:ind w:right="20"/>
        <w:rPr>
          <w:rFonts w:ascii="Century Gothic" w:hAnsi="Century Gothic"/>
          <w:color w:val="000000"/>
          <w:sz w:val="8"/>
          <w:szCs w:val="8"/>
          <w:lang w:val="ca-ES"/>
        </w:rPr>
      </w:pPr>
    </w:p>
    <w:p w14:paraId="61E8D87A" w14:textId="77777777" w:rsidR="006E7E13" w:rsidRPr="00766AB4" w:rsidRDefault="006E7E13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 w:rsidR="00E74C9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="003D7B67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Fotocòpia del </w:t>
      </w:r>
      <w:r w:rsidR="003D7B67"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DNI</w:t>
      </w:r>
      <w:r w:rsidR="003D7B67" w:rsidRPr="00766AB4">
        <w:rPr>
          <w:rFonts w:ascii="Century Gothic" w:hAnsi="Century Gothic"/>
          <w:color w:val="000000"/>
          <w:sz w:val="16"/>
          <w:szCs w:val="16"/>
          <w:lang w:val="ca-ES"/>
        </w:rPr>
        <w:t>, equivalent per a nacionals de l'</w:t>
      </w:r>
      <w:r w:rsidR="003D7B67"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UE</w:t>
      </w:r>
      <w:r w:rsidR="003D7B67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o targeta de resident</w:t>
      </w:r>
    </w:p>
    <w:p w14:paraId="61E8D87B" w14:textId="77777777" w:rsidR="006E7E13" w:rsidRPr="00766AB4" w:rsidRDefault="006E7E13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 w:rsidR="00073571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CV</w:t>
      </w:r>
    </w:p>
    <w:p w14:paraId="61E8D87C" w14:textId="77777777" w:rsidR="006E7E13" w:rsidRPr="00766AB4" w:rsidRDefault="006E7E13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 w:rsidR="00073571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Carta de presentació</w:t>
      </w:r>
    </w:p>
    <w:p w14:paraId="61E8D87D" w14:textId="77777777" w:rsidR="00073571" w:rsidRDefault="00766AB4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>
        <w:rPr>
          <w:rFonts w:ascii="Century Gothic" w:hAnsi="Century Gothic"/>
          <w:color w:val="000000"/>
          <w:sz w:val="16"/>
          <w:szCs w:val="16"/>
          <w:lang w:val="ca-ES"/>
        </w:rPr>
        <w:t>- Còpia de la matrícula o certificat de matrícula</w:t>
      </w:r>
    </w:p>
    <w:p w14:paraId="61E8D87E" w14:textId="77777777" w:rsidR="00E74C94" w:rsidRDefault="00E74C94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>
        <w:rPr>
          <w:rFonts w:ascii="Century Gothic" w:hAnsi="Century Gothic"/>
          <w:color w:val="000000"/>
          <w:sz w:val="16"/>
          <w:szCs w:val="16"/>
          <w:lang w:val="ca-ES"/>
        </w:rPr>
        <w:t>- Notes del darrer curs</w:t>
      </w:r>
    </w:p>
    <w:p w14:paraId="61E8D87F" w14:textId="77777777" w:rsidR="00E74C94" w:rsidRDefault="00E74C94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>
        <w:rPr>
          <w:rFonts w:ascii="Century Gothic" w:hAnsi="Century Gothic"/>
          <w:color w:val="000000"/>
          <w:sz w:val="16"/>
          <w:szCs w:val="16"/>
          <w:lang w:val="ca-ES"/>
        </w:rPr>
        <w:t>- Certificat d’empadronament</w:t>
      </w:r>
    </w:p>
    <w:p w14:paraId="61E8D880" w14:textId="77777777" w:rsidR="00766AB4" w:rsidRPr="00766AB4" w:rsidRDefault="00766AB4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1" w14:textId="77777777" w:rsidR="00FA009D" w:rsidRPr="00766AB4" w:rsidRDefault="003D7B67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El</w:t>
      </w:r>
      <w:r w:rsidR="00073571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sol·licitant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declara sota la seva responsabilitat que accepta les bases de la convocatòria, que </w:t>
      </w:r>
      <w:r w:rsidR="00BC7F14">
        <w:rPr>
          <w:rFonts w:ascii="Century Gothic" w:hAnsi="Century Gothic"/>
          <w:color w:val="000000"/>
          <w:sz w:val="16"/>
          <w:szCs w:val="16"/>
          <w:lang w:val="ca-ES"/>
        </w:rPr>
        <w:t xml:space="preserve">en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compleix els 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requisits exigi</w:t>
      </w:r>
      <w:r w:rsidR="00073571"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t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s</w:t>
      </w:r>
      <w:r w:rsidR="00BC7F14">
        <w:rPr>
          <w:rFonts w:ascii="Century Gothic" w:hAnsi="Century Gothic"/>
          <w:color w:val="000000"/>
          <w:sz w:val="16"/>
          <w:szCs w:val="16"/>
          <w:lang w:val="ca-ES"/>
        </w:rPr>
        <w:t xml:space="preserve"> per</w:t>
      </w:r>
      <w:r w:rsidR="005B73D6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i </w:t>
      </w:r>
      <w:r w:rsidR="00766AB4">
        <w:rPr>
          <w:rFonts w:ascii="Century Gothic" w:hAnsi="Century Gothic"/>
          <w:color w:val="000000"/>
          <w:sz w:val="16"/>
          <w:szCs w:val="16"/>
          <w:lang w:val="ca-ES"/>
        </w:rPr>
        <w:t>que no té dret a recó</w:t>
      </w:r>
      <w:r w:rsidR="00766AB4" w:rsidRPr="00766AB4">
        <w:rPr>
          <w:rFonts w:ascii="Century Gothic" w:hAnsi="Century Gothic"/>
          <w:color w:val="000000"/>
          <w:sz w:val="16"/>
          <w:szCs w:val="16"/>
          <w:lang w:val="ca-ES"/>
        </w:rPr>
        <w:t>rre</w:t>
      </w:r>
      <w:r w:rsidR="00766AB4">
        <w:rPr>
          <w:rFonts w:ascii="Century Gothic" w:hAnsi="Century Gothic"/>
          <w:color w:val="000000"/>
          <w:sz w:val="16"/>
          <w:szCs w:val="16"/>
          <w:lang w:val="ca-ES"/>
        </w:rPr>
        <w:t>r</w:t>
      </w:r>
      <w:r w:rsidR="005B73D6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la beca.</w:t>
      </w:r>
      <w:r w:rsidR="00BC7F14">
        <w:rPr>
          <w:rFonts w:ascii="Century Gothic" w:hAnsi="Century Gothic"/>
          <w:color w:val="000000"/>
          <w:sz w:val="16"/>
          <w:szCs w:val="16"/>
          <w:lang w:val="ca-ES"/>
        </w:rPr>
        <w:br/>
      </w:r>
      <w:r w:rsidR="00BC7F14">
        <w:rPr>
          <w:rFonts w:ascii="Century Gothic" w:hAnsi="Century Gothic"/>
          <w:color w:val="000000"/>
          <w:sz w:val="16"/>
          <w:szCs w:val="16"/>
          <w:lang w:val="ca-ES"/>
        </w:rPr>
        <w:br/>
        <w:t>Signatura</w:t>
      </w:r>
      <w:r w:rsidR="00A10156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del sol·licitant</w:t>
      </w:r>
      <w:r w:rsidR="005B73D6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i data</w:t>
      </w:r>
    </w:p>
    <w:p w14:paraId="61E8D882" w14:textId="77777777" w:rsidR="00FA009D" w:rsidRPr="00766AB4" w:rsidRDefault="00FA009D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3" w14:textId="77777777" w:rsidR="00FA009D" w:rsidRPr="00766AB4" w:rsidRDefault="00FA009D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4" w14:textId="77777777" w:rsidR="00FA009D" w:rsidRDefault="00FA009D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5" w14:textId="77777777" w:rsidR="00C059A9" w:rsidRDefault="00C059A9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6" w14:textId="77777777" w:rsidR="00C059A9" w:rsidRDefault="00C059A9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7" w14:textId="77777777" w:rsidR="00C059A9" w:rsidRPr="00766AB4" w:rsidRDefault="00C059A9" w:rsidP="00C059A9">
      <w:pPr>
        <w:shd w:val="clear" w:color="auto" w:fill="FFFFFF"/>
        <w:ind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8" w14:textId="7FBC934D" w:rsidR="00C059A9" w:rsidRDefault="003D7B67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C059A9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C059A9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MIPS</w:t>
      </w:r>
      <w:r w:rsidR="00ED0FD2" w:rsidRPr="00C059A9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 xml:space="preserve"> FUNDACIÓ PRIVADA</w:t>
      </w:r>
      <w:r w:rsidR="00ED0FD2"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="0000258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–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="0000258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Passeig de Mossèn Jacint Verdaguer, 114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 w:rsidR="00ED0FD2"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08700 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Igualada</w:t>
      </w:r>
      <w:r w:rsidR="00ED0FD2"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 w:rsidR="00BC7F14">
        <w:rPr>
          <w:rFonts w:ascii="Century Gothic" w:hAnsi="Century Gothic"/>
          <w:color w:val="000000"/>
          <w:sz w:val="16"/>
          <w:szCs w:val="16"/>
          <w:lang w:val="ca-ES"/>
        </w:rPr>
        <w:t>(Barcelona)</w:t>
      </w:r>
    </w:p>
    <w:p w14:paraId="61E8D889" w14:textId="77777777" w:rsidR="003D7B67" w:rsidRPr="00766AB4" w:rsidRDefault="001A4174" w:rsidP="00FA009D">
      <w:pPr>
        <w:shd w:val="clear" w:color="auto" w:fill="FFFFFF"/>
        <w:ind w:left="79" w:right="23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br/>
      </w:r>
    </w:p>
    <w:p w14:paraId="61E8D88A" w14:textId="1382D666" w:rsidR="001A4174" w:rsidRPr="00766AB4" w:rsidRDefault="003D7B67" w:rsidP="00A10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9" w:right="23"/>
        <w:rPr>
          <w:rFonts w:ascii="Century Gothic" w:hAnsi="Century Gothic"/>
          <w:color w:val="000000"/>
          <w:sz w:val="14"/>
          <w:szCs w:val="14"/>
          <w:lang w:val="ca-ES"/>
        </w:rPr>
      </w:pP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Als efectes de la pràctica de la NOTIFICACIÓ de tots els procediments relatius a la present sol·licitud, s'informa que es dirigiran a</w:t>
      </w:r>
      <w:r w:rsidR="00073571"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la </w:t>
      </w:r>
      <w:r w:rsidRPr="00766AB4">
        <w:rPr>
          <w:rStyle w:val="alternative"/>
          <w:rFonts w:ascii="Century Gothic" w:hAnsi="Century Gothic"/>
          <w:color w:val="000000"/>
          <w:sz w:val="14"/>
          <w:szCs w:val="14"/>
          <w:lang w:val="ca-ES"/>
        </w:rPr>
        <w:t>adreça</w:t>
      </w:r>
      <w:r w:rsidR="00073571"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postal i</w:t>
      </w:r>
      <w:r w:rsid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electrònica infor@mipsfundacio</w:t>
      </w:r>
      <w:r w:rsidR="00073571" w:rsidRPr="00766AB4">
        <w:rPr>
          <w:rFonts w:ascii="Century Gothic" w:hAnsi="Century Gothic"/>
          <w:color w:val="000000"/>
          <w:sz w:val="14"/>
          <w:szCs w:val="14"/>
          <w:lang w:val="ca-ES"/>
        </w:rPr>
        <w:t>.com</w:t>
      </w:r>
      <w:r w:rsidR="008E574F" w:rsidRPr="00766AB4">
        <w:rPr>
          <w:rFonts w:ascii="Century Gothic" w:hAnsi="Century Gothic"/>
          <w:color w:val="000000"/>
          <w:sz w:val="14"/>
          <w:szCs w:val="14"/>
          <w:lang w:val="ca-ES"/>
        </w:rPr>
        <w:t>.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br/>
        <w:t xml:space="preserve">D'acord amb </w:t>
      </w:r>
      <w:r w:rsidR="00090789">
        <w:rPr>
          <w:rFonts w:ascii="Century Gothic" w:hAnsi="Century Gothic"/>
          <w:color w:val="000000"/>
          <w:sz w:val="14"/>
          <w:szCs w:val="14"/>
          <w:lang w:val="ca-ES"/>
        </w:rPr>
        <w:t>el previst en la Llei Orgànica 3/2018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, de </w:t>
      </w:r>
      <w:r w:rsidR="00090789">
        <w:rPr>
          <w:rFonts w:ascii="Century Gothic" w:hAnsi="Century Gothic"/>
          <w:color w:val="000000"/>
          <w:sz w:val="14"/>
          <w:szCs w:val="14"/>
          <w:lang w:val="ca-ES"/>
        </w:rPr>
        <w:t>5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de desembre, de Protecci</w:t>
      </w:r>
      <w:r w:rsidR="00002584">
        <w:rPr>
          <w:rFonts w:ascii="Century Gothic" w:hAnsi="Century Gothic"/>
          <w:color w:val="000000"/>
          <w:sz w:val="14"/>
          <w:szCs w:val="14"/>
          <w:lang w:val="ca-ES"/>
        </w:rPr>
        <w:t xml:space="preserve">ó de Dades Personals i Garantia dels Drets digitals, </w:t>
      </w:r>
      <w:r w:rsidR="00BC7F14">
        <w:rPr>
          <w:rFonts w:ascii="Century Gothic" w:hAnsi="Century Gothic"/>
          <w:color w:val="000000"/>
          <w:sz w:val="14"/>
          <w:szCs w:val="14"/>
          <w:lang w:val="ca-ES"/>
        </w:rPr>
        <w:t xml:space="preserve">s’informa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que les dades sol·licitades en aquest imprès són necessàries per a la tr</w:t>
      </w:r>
      <w:r w:rsidR="00073571" w:rsidRPr="00766AB4">
        <w:rPr>
          <w:rFonts w:ascii="Century Gothic" w:hAnsi="Century Gothic"/>
          <w:color w:val="000000"/>
          <w:sz w:val="14"/>
          <w:szCs w:val="14"/>
          <w:lang w:val="ca-ES"/>
        </w:rPr>
        <w:t>amitació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de la sol·licitud i podran ser objecte de tractament autom</w:t>
      </w:r>
      <w:r w:rsidR="00351752"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atitzat. La responsabilitat del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fitxer automatitzat correspon </w:t>
      </w:r>
      <w:r w:rsidR="00BC7F14">
        <w:rPr>
          <w:rFonts w:ascii="Century Gothic" w:hAnsi="Century Gothic"/>
          <w:color w:val="000000"/>
          <w:sz w:val="14"/>
          <w:szCs w:val="14"/>
          <w:lang w:val="ca-ES"/>
        </w:rPr>
        <w:t xml:space="preserve">a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MIPS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FUNDACIÓ</w:t>
      </w:r>
      <w:r w:rsidR="00351752" w:rsidRPr="00766AB4">
        <w:rPr>
          <w:rFonts w:ascii="Century Gothic" w:hAnsi="Century Gothic"/>
          <w:color w:val="000000"/>
          <w:sz w:val="14"/>
          <w:szCs w:val="14"/>
          <w:lang w:val="ca-ES"/>
        </w:rPr>
        <w:t>. Els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sol·licitants de les beques, com </w:t>
      </w:r>
      <w:r w:rsidR="00002584">
        <w:rPr>
          <w:rFonts w:ascii="Century Gothic" w:hAnsi="Century Gothic"/>
          <w:color w:val="000000"/>
          <w:sz w:val="14"/>
          <w:szCs w:val="14"/>
          <w:lang w:val="ca-ES"/>
        </w:rPr>
        <w:t xml:space="preserve">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cedents de les dades</w:t>
      </w:r>
      <w:r w:rsidR="00BC7F14">
        <w:rPr>
          <w:rFonts w:ascii="Century Gothic" w:hAnsi="Century Gothic"/>
          <w:color w:val="000000"/>
          <w:sz w:val="14"/>
          <w:szCs w:val="14"/>
          <w:lang w:val="ca-ES"/>
        </w:rPr>
        <w:t>,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podran exercir davant de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MIPS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FUNDACIÓ</w:t>
      </w:r>
      <w:r w:rsidR="00351752"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els drets d'informació, accés,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rectificació</w:t>
      </w:r>
      <w:r w:rsidR="00002584">
        <w:rPr>
          <w:rFonts w:ascii="Century Gothic" w:hAnsi="Century Gothic"/>
          <w:color w:val="000000"/>
          <w:sz w:val="14"/>
          <w:szCs w:val="14"/>
          <w:lang w:val="ca-ES"/>
        </w:rPr>
        <w:t>, supressió, limitació, portabilitat i oposició</w:t>
      </w:r>
      <w:r w:rsidR="00BC7F14">
        <w:rPr>
          <w:rFonts w:ascii="Century Gothic" w:hAnsi="Century Gothic"/>
          <w:color w:val="000000"/>
          <w:sz w:val="14"/>
          <w:szCs w:val="14"/>
          <w:lang w:val="ca-ES"/>
        </w:rPr>
        <w:t>, sense perjudici d’allò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disposat en una altra normativa</w:t>
      </w:r>
      <w:r w:rsidR="00BC7F14">
        <w:rPr>
          <w:rFonts w:ascii="Century Gothic" w:hAnsi="Century Gothic"/>
          <w:color w:val="000000"/>
          <w:sz w:val="14"/>
          <w:szCs w:val="14"/>
          <w:lang w:val="ca-ES"/>
        </w:rPr>
        <w:t xml:space="preserve">, la qual cosa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empari els drets </w:t>
      </w:r>
      <w:r w:rsidRPr="00766AB4">
        <w:rPr>
          <w:rStyle w:val="alternative"/>
          <w:rFonts w:ascii="Century Gothic" w:hAnsi="Century Gothic"/>
          <w:color w:val="000000"/>
          <w:sz w:val="14"/>
          <w:szCs w:val="14"/>
          <w:lang w:val="ca-ES"/>
        </w:rPr>
        <w:t>com a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cedents de les dades de caràcter personal.</w:t>
      </w:r>
    </w:p>
    <w:p w14:paraId="61E8D88B" w14:textId="77777777" w:rsidR="001A4174" w:rsidRPr="00766AB4" w:rsidRDefault="001A4174" w:rsidP="00D905BA">
      <w:pPr>
        <w:autoSpaceDE w:val="0"/>
        <w:autoSpaceDN w:val="0"/>
        <w:adjustRightInd w:val="0"/>
        <w:rPr>
          <w:rFonts w:ascii="Century Gothic" w:hAnsi="Century Gothic" w:cs="Knockout-HTF27-JuniorBantamwt"/>
          <w:color w:val="FFFFFF"/>
          <w:sz w:val="16"/>
          <w:szCs w:val="16"/>
          <w:lang w:val="ca-ES"/>
        </w:rPr>
      </w:pPr>
      <w:r w:rsidRPr="00766AB4">
        <w:rPr>
          <w:rFonts w:ascii="Century Gothic" w:hAnsi="Century Gothic" w:cs="Knockout-HTF27-JuniorBantamwt"/>
          <w:color w:val="FFFFFF"/>
          <w:sz w:val="16"/>
          <w:szCs w:val="16"/>
          <w:lang w:val="ca-ES"/>
        </w:rPr>
        <w:t>B</w:t>
      </w:r>
    </w:p>
    <w:sectPr w:rsidR="001A4174" w:rsidRPr="00766AB4" w:rsidSect="002128D4">
      <w:headerReference w:type="default" r:id="rId8"/>
      <w:pgSz w:w="12134" w:h="16840" w:code="9"/>
      <w:pgMar w:top="1618" w:right="115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1B763" w14:textId="77777777" w:rsidR="00625EA8" w:rsidRDefault="00625EA8">
      <w:r>
        <w:separator/>
      </w:r>
    </w:p>
  </w:endnote>
  <w:endnote w:type="continuationSeparator" w:id="0">
    <w:p w14:paraId="05F7B232" w14:textId="77777777" w:rsidR="00625EA8" w:rsidRDefault="0062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Knockout-HTF27-JuniorBantamw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61468" w14:textId="77777777" w:rsidR="00625EA8" w:rsidRDefault="00625EA8">
      <w:r>
        <w:separator/>
      </w:r>
    </w:p>
  </w:footnote>
  <w:footnote w:type="continuationSeparator" w:id="0">
    <w:p w14:paraId="7C943E7B" w14:textId="77777777" w:rsidR="00625EA8" w:rsidRDefault="0062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8D890" w14:textId="77777777" w:rsidR="001C58D2" w:rsidRDefault="001C58D2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61E8D891" wp14:editId="61E8D892">
          <wp:simplePos x="0" y="0"/>
          <wp:positionH relativeFrom="column">
            <wp:posOffset>-685800</wp:posOffset>
          </wp:positionH>
          <wp:positionV relativeFrom="paragraph">
            <wp:posOffset>-222885</wp:posOffset>
          </wp:positionV>
          <wp:extent cx="2971800" cy="800100"/>
          <wp:effectExtent l="19050" t="0" r="0" b="0"/>
          <wp:wrapSquare wrapText="left"/>
          <wp:docPr id="1" name="Imagen 1" descr="MIPS Fundació Pri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PS Fundació Priv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C2440"/>
    <w:multiLevelType w:val="hybridMultilevel"/>
    <w:tmpl w:val="822EBB0C"/>
    <w:lvl w:ilvl="0" w:tplc="0636A2A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FrutigerLT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3D4944"/>
    <w:multiLevelType w:val="multilevel"/>
    <w:tmpl w:val="B640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bPPGDcPitFDt6grcZfCI0TkmG4y5wg9tDElwNpSAIBGVhbRe4jTUkZuU4uo58dI4WZg2H7bTgIeK6JSXxJmtQ==" w:salt="uFmzuRK+rkqn/PasUnm0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56"/>
    <w:rsid w:val="00002584"/>
    <w:rsid w:val="000379F7"/>
    <w:rsid w:val="00073571"/>
    <w:rsid w:val="000835C4"/>
    <w:rsid w:val="00090789"/>
    <w:rsid w:val="000B4127"/>
    <w:rsid w:val="000C6742"/>
    <w:rsid w:val="000F0A46"/>
    <w:rsid w:val="00116D4B"/>
    <w:rsid w:val="00122220"/>
    <w:rsid w:val="001A4174"/>
    <w:rsid w:val="001A7CFE"/>
    <w:rsid w:val="001B09C8"/>
    <w:rsid w:val="001C58D2"/>
    <w:rsid w:val="002128D4"/>
    <w:rsid w:val="00246730"/>
    <w:rsid w:val="002517EE"/>
    <w:rsid w:val="00282D1C"/>
    <w:rsid w:val="00290E01"/>
    <w:rsid w:val="00292A78"/>
    <w:rsid w:val="002F1D82"/>
    <w:rsid w:val="00351752"/>
    <w:rsid w:val="00390259"/>
    <w:rsid w:val="003D3D16"/>
    <w:rsid w:val="003D7B67"/>
    <w:rsid w:val="003E33B3"/>
    <w:rsid w:val="003F7B1C"/>
    <w:rsid w:val="0040795E"/>
    <w:rsid w:val="004377F5"/>
    <w:rsid w:val="00481734"/>
    <w:rsid w:val="004A4150"/>
    <w:rsid w:val="00524820"/>
    <w:rsid w:val="0055748A"/>
    <w:rsid w:val="00583238"/>
    <w:rsid w:val="005B73D6"/>
    <w:rsid w:val="005E0902"/>
    <w:rsid w:val="0060622C"/>
    <w:rsid w:val="00625EA8"/>
    <w:rsid w:val="00645ED0"/>
    <w:rsid w:val="006C5F33"/>
    <w:rsid w:val="006E7E13"/>
    <w:rsid w:val="00702304"/>
    <w:rsid w:val="007431C5"/>
    <w:rsid w:val="00766AB4"/>
    <w:rsid w:val="00792F92"/>
    <w:rsid w:val="007B36DA"/>
    <w:rsid w:val="007B3A9E"/>
    <w:rsid w:val="00870DC3"/>
    <w:rsid w:val="00871069"/>
    <w:rsid w:val="0088463F"/>
    <w:rsid w:val="008871D5"/>
    <w:rsid w:val="008E574F"/>
    <w:rsid w:val="008E69EC"/>
    <w:rsid w:val="008F7921"/>
    <w:rsid w:val="00917AA8"/>
    <w:rsid w:val="00924584"/>
    <w:rsid w:val="009C37D2"/>
    <w:rsid w:val="009E42FF"/>
    <w:rsid w:val="009E5D09"/>
    <w:rsid w:val="00A10156"/>
    <w:rsid w:val="00A35441"/>
    <w:rsid w:val="00A42616"/>
    <w:rsid w:val="00A4395E"/>
    <w:rsid w:val="00A60C81"/>
    <w:rsid w:val="00A60CF5"/>
    <w:rsid w:val="00A731C4"/>
    <w:rsid w:val="00AC11A7"/>
    <w:rsid w:val="00AC15D7"/>
    <w:rsid w:val="00AC7FCF"/>
    <w:rsid w:val="00B07CE3"/>
    <w:rsid w:val="00B37F82"/>
    <w:rsid w:val="00B76E12"/>
    <w:rsid w:val="00BC7F14"/>
    <w:rsid w:val="00C059A9"/>
    <w:rsid w:val="00C171BE"/>
    <w:rsid w:val="00C53769"/>
    <w:rsid w:val="00C67724"/>
    <w:rsid w:val="00D905BA"/>
    <w:rsid w:val="00DA35B3"/>
    <w:rsid w:val="00DD4FBF"/>
    <w:rsid w:val="00E15BAA"/>
    <w:rsid w:val="00E174EC"/>
    <w:rsid w:val="00E37764"/>
    <w:rsid w:val="00E74C94"/>
    <w:rsid w:val="00E9382C"/>
    <w:rsid w:val="00ED0FD2"/>
    <w:rsid w:val="00F322E4"/>
    <w:rsid w:val="00F56769"/>
    <w:rsid w:val="00F66872"/>
    <w:rsid w:val="00F75FE1"/>
    <w:rsid w:val="00F8288D"/>
    <w:rsid w:val="00FA009D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8D83A"/>
  <w15:docId w15:val="{56693120-A2BD-4A50-9D87-1C60FB0E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C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known">
    <w:name w:val="unknown"/>
    <w:basedOn w:val="Fuentedeprrafopredeter"/>
    <w:rsid w:val="007431C5"/>
  </w:style>
  <w:style w:type="character" w:customStyle="1" w:styleId="alternative">
    <w:name w:val="alternative"/>
    <w:basedOn w:val="Fuentedeprrafopredeter"/>
    <w:rsid w:val="007431C5"/>
  </w:style>
  <w:style w:type="character" w:customStyle="1" w:styleId="tranfield">
    <w:name w:val="tran_field"/>
    <w:basedOn w:val="Fuentedeprrafopredeter"/>
    <w:rsid w:val="003D7B67"/>
  </w:style>
  <w:style w:type="paragraph" w:styleId="NormalWeb">
    <w:name w:val="Normal (Web)"/>
    <w:basedOn w:val="Normal"/>
    <w:rsid w:val="00D905BA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D905BA"/>
    <w:rPr>
      <w:b/>
      <w:bCs/>
    </w:rPr>
  </w:style>
  <w:style w:type="character" w:styleId="nfasis">
    <w:name w:val="Emphasis"/>
    <w:basedOn w:val="Fuentedeprrafopredeter"/>
    <w:qFormat/>
    <w:rsid w:val="00D905BA"/>
    <w:rPr>
      <w:i/>
      <w:iCs/>
    </w:rPr>
  </w:style>
  <w:style w:type="table" w:styleId="Tablaconcuadrcula">
    <w:name w:val="Table Grid"/>
    <w:basedOn w:val="Tablanormal"/>
    <w:rsid w:val="002F1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E57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E574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7831">
                                      <w:marLeft w:val="0"/>
                                      <w:marRight w:val="0"/>
                                      <w:marTop w:val="15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8D8D8D"/>
                                            <w:left w:val="single" w:sz="4" w:space="0" w:color="8D8D8D"/>
                                            <w:bottom w:val="single" w:sz="4" w:space="0" w:color="8D8D8D"/>
                                            <w:right w:val="single" w:sz="4" w:space="0" w:color="8D8D8D"/>
                                          </w:divBdr>
                                          <w:divsChild>
                                            <w:div w:id="49114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8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31542">
                                                      <w:marLeft w:val="10"/>
                                                      <w:marRight w:val="10"/>
                                                      <w:marTop w:val="10"/>
                                                      <w:marBottom w:val="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60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9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0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71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9346">
                                      <w:marLeft w:val="0"/>
                                      <w:marRight w:val="0"/>
                                      <w:marTop w:val="15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8D8D8D"/>
                                            <w:left w:val="single" w:sz="4" w:space="0" w:color="8D8D8D"/>
                                            <w:bottom w:val="single" w:sz="4" w:space="0" w:color="8D8D8D"/>
                                            <w:right w:val="single" w:sz="4" w:space="0" w:color="8D8D8D"/>
                                          </w:divBdr>
                                          <w:divsChild>
                                            <w:div w:id="127790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6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4692">
                                                      <w:marLeft w:val="10"/>
                                                      <w:marRight w:val="10"/>
                                                      <w:marTop w:val="10"/>
                                                      <w:marBottom w:val="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8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94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7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quita%20Tomas\Desktop\MIPS\BECA%20MIPS\BEQUES%20MIPS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D66B-39EA-4286-ACD3-D8CFE160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BEQUES MIPS 2010.dot</Template>
  <TotalTime>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BEQUES MIPS 2010</vt:lpstr>
      <vt:lpstr>BEQUES MIPS 2010</vt:lpstr>
    </vt:vector>
  </TitlesOfParts>
  <Company>Paquita Tomas</Company>
  <LinksUpToDate>false</LinksUpToDate>
  <CharactersWithSpaces>2280</CharactersWithSpaces>
  <SharedDoc>false</SharedDoc>
  <HLinks>
    <vt:vector size="6" baseType="variant"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http://www.mipsfundacio.com/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BEQUES MIPS 2010</dc:title>
  <dc:creator>HP</dc:creator>
  <cp:lastModifiedBy>HP</cp:lastModifiedBy>
  <cp:revision>4</cp:revision>
  <cp:lastPrinted>2010-09-08T20:39:00Z</cp:lastPrinted>
  <dcterms:created xsi:type="dcterms:W3CDTF">2023-09-25T07:13:00Z</dcterms:created>
  <dcterms:modified xsi:type="dcterms:W3CDTF">2023-09-25T07:21:00Z</dcterms:modified>
</cp:coreProperties>
</file>